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F5" w:rsidRDefault="002F6FF5" w:rsidP="002F6FF5">
      <w:pPr>
        <w:rPr>
          <w:color w:val="000000" w:themeColor="text1"/>
        </w:rPr>
      </w:pPr>
    </w:p>
    <w:p w:rsidR="002F6FF5" w:rsidRDefault="002F6FF5" w:rsidP="002F6FF5">
      <w:pPr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MACROBUTTON AcceptAllChangesInDoc </w:instrText>
      </w:r>
      <w:r>
        <w:rPr>
          <w:color w:val="00B0F0"/>
        </w:rPr>
        <w:instrText>[INSERT NAME]</w:instrText>
      </w:r>
      <w:r>
        <w:rPr>
          <w:color w:val="000000" w:themeColor="text1"/>
        </w:rPr>
        <w:fldChar w:fldCharType="end"/>
      </w:r>
    </w:p>
    <w:p w:rsidR="002F6FF5" w:rsidRPr="002F6FF5" w:rsidRDefault="002F6FF5" w:rsidP="002F6FF5">
      <w:pPr>
        <w:rPr>
          <w:color w:val="000000" w:themeColor="text1"/>
        </w:rPr>
      </w:pPr>
      <w:r>
        <w:fldChar w:fldCharType="begin"/>
      </w:r>
      <w:r>
        <w:instrText xml:space="preserve"> MACROBUTTON AcceptAllChangesInDoc </w:instrText>
      </w:r>
      <w:r>
        <w:rPr>
          <w:color w:val="00B0F0"/>
        </w:rPr>
        <w:instrText>[INSERT ADDRESS]</w:instrText>
      </w:r>
      <w:r>
        <w:fldChar w:fldCharType="end"/>
      </w:r>
    </w:p>
    <w:p w:rsidR="002F6FF5" w:rsidRDefault="002F6FF5" w:rsidP="002F6FF5">
      <w:pPr>
        <w:rPr>
          <w:rFonts w:cs="Arial"/>
        </w:rPr>
      </w:pPr>
    </w:p>
    <w:p w:rsidR="002F6FF5" w:rsidRDefault="002F6FF5" w:rsidP="002F6FF5">
      <w:pPr>
        <w:rPr>
          <w:rFonts w:cstheme="minorBidi"/>
        </w:rPr>
      </w:pPr>
      <w:r>
        <w:fldChar w:fldCharType="begin"/>
      </w:r>
      <w:r>
        <w:instrText xml:space="preserve"> MACROBUTTON AcceptAllChangesInDoc </w:instrText>
      </w:r>
      <w:r>
        <w:rPr>
          <w:color w:val="00B0F0"/>
        </w:rPr>
        <w:instrText>[INSERT DATE]</w:instrText>
      </w:r>
      <w:r>
        <w:fldChar w:fldCharType="end"/>
      </w:r>
    </w:p>
    <w:p w:rsidR="002F6FF5" w:rsidRDefault="002F6FF5" w:rsidP="002F6FF5">
      <w:pPr>
        <w:spacing w:line="240" w:lineRule="auto"/>
      </w:pPr>
    </w:p>
    <w:p w:rsidR="002F6FF5" w:rsidRDefault="002F6FF5" w:rsidP="002F6FF5">
      <w:pPr>
        <w:rPr>
          <w:rFonts w:cs="Arial"/>
        </w:rPr>
      </w:pPr>
      <w:r>
        <w:t xml:space="preserve">Dear </w:t>
      </w:r>
      <w:r>
        <w:fldChar w:fldCharType="begin"/>
      </w:r>
      <w:r>
        <w:instrText xml:space="preserve"> MACROBUTTON AcceptAllChangesInDoc </w:instrText>
      </w:r>
      <w:r>
        <w:rPr>
          <w:color w:val="00B0F0"/>
        </w:rPr>
        <w:instrText>[INSERT NAME]</w:instrText>
      </w:r>
      <w:r>
        <w:fldChar w:fldCharType="end"/>
      </w:r>
    </w:p>
    <w:p w:rsidR="002F6FF5" w:rsidRDefault="002F6FF5" w:rsidP="002F6FF5">
      <w:pPr>
        <w:rPr>
          <w:rFonts w:cstheme="minorBidi"/>
        </w:rPr>
      </w:pPr>
    </w:p>
    <w:p w:rsidR="002F6FF5" w:rsidRDefault="002F6FF5" w:rsidP="002F6FF5">
      <w:r>
        <w:rPr>
          <w:b/>
        </w:rPr>
        <w:t>LETTER OF OFFER</w:t>
      </w:r>
    </w:p>
    <w:p w:rsidR="002F6FF5" w:rsidRDefault="002F6FF5" w:rsidP="002F6FF5"/>
    <w:p w:rsidR="002F6FF5" w:rsidRDefault="002F6FF5" w:rsidP="002F6FF5">
      <w:r>
        <w:t xml:space="preserve">We are delighted to offer you </w:t>
      </w:r>
      <w:r>
        <w:fldChar w:fldCharType="begin"/>
      </w:r>
      <w:r>
        <w:instrText xml:space="preserve"> MACROBUTTON  AcceptAllChangesInDoc </w:instrText>
      </w:r>
      <w:r>
        <w:rPr>
          <w:color w:val="00B0F0"/>
        </w:rPr>
        <w:instrText>[INSERT: FULL-TIME/PART-TIME/CASUAL]</w:instrText>
      </w:r>
      <w:r>
        <w:fldChar w:fldCharType="end"/>
      </w:r>
      <w:r>
        <w:t xml:space="preserve"> employment with A Whistle and Co Pty Ltd, A Whistle and Co 1979 Pty Ltd, E Dry Pty Ltd trading as Electrodry.</w:t>
      </w:r>
    </w:p>
    <w:p w:rsidR="002F6FF5" w:rsidRDefault="002F6FF5" w:rsidP="002F6FF5">
      <w:r>
        <w:t xml:space="preserve">If you wish to accept the offer, please sign and return the enclosed contract of employment </w:t>
      </w:r>
      <w:r>
        <w:rPr>
          <w:rFonts w:cs="Arial"/>
        </w:rPr>
        <w:t>(</w:t>
      </w:r>
      <w:r>
        <w:rPr>
          <w:rFonts w:cs="Arial"/>
          <w:b/>
        </w:rPr>
        <w:t>the Contract</w:t>
      </w:r>
      <w:r>
        <w:rPr>
          <w:rFonts w:cs="Arial"/>
        </w:rPr>
        <w:t>)</w:t>
      </w:r>
      <w:r>
        <w:t xml:space="preserve"> by </w:t>
      </w:r>
      <w:r>
        <w:fldChar w:fldCharType="begin"/>
      </w:r>
      <w:r>
        <w:instrText xml:space="preserve"> MACROBUTTON AcceptAllChangesInDoc </w:instrText>
      </w:r>
      <w:r>
        <w:rPr>
          <w:color w:val="00B0F0"/>
        </w:rPr>
        <w:instrText>[INSERT DATE]</w:instrText>
      </w:r>
      <w:r>
        <w:fldChar w:fldCharType="end"/>
      </w:r>
      <w:r>
        <w:t>.</w:t>
      </w:r>
    </w:p>
    <w:p w:rsidR="002F6FF5" w:rsidRDefault="002F6FF5" w:rsidP="002F6FF5">
      <w:r>
        <w:t xml:space="preserve">Your date of commencement and all other relevant terms are set out in the Contract. </w:t>
      </w:r>
    </w:p>
    <w:p w:rsidR="002F6FF5" w:rsidRPr="002F6FF5" w:rsidRDefault="002F6FF5" w:rsidP="002F6FF5">
      <w:pPr>
        <w:rPr>
          <w:b/>
        </w:rPr>
      </w:pPr>
      <w:r>
        <w:rPr>
          <w:b/>
        </w:rPr>
        <w:t>EMPLOYEE HANDBOOK</w:t>
      </w:r>
    </w:p>
    <w:p w:rsidR="002F6FF5" w:rsidRDefault="002F6FF5" w:rsidP="002F6FF5">
      <w:pPr>
        <w:spacing w:line="240" w:lineRule="auto"/>
      </w:pPr>
      <w:r>
        <w:t>Please also find enclosed a copy of the Electrodry employee handbook for your reference. Please return a signed copy of the acknowledgement form at the end of the handbook together with your Contract.</w:t>
      </w:r>
    </w:p>
    <w:p w:rsidR="002F6FF5" w:rsidRDefault="002F6FF5" w:rsidP="002F6FF5">
      <w:pPr>
        <w:widowControl w:val="0"/>
        <w:rPr>
          <w:rFonts w:cs="Arial"/>
        </w:rPr>
      </w:pPr>
      <w:r>
        <w:rPr>
          <w:rFonts w:cs="Arial"/>
        </w:rPr>
        <w:t xml:space="preserve">If you have any questions please feel free to contact me on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MACROBUTTON  AcceptAllChangesInDoc</w:instrText>
      </w:r>
      <w:r>
        <w:rPr>
          <w:rFonts w:asciiTheme="minorHAnsi" w:hAnsiTheme="minorHAnsi" w:cstheme="minorHAnsi"/>
          <w:color w:val="00B0F0"/>
        </w:rPr>
        <w:instrText xml:space="preserve"> [INSERT CONTACT DETAILS]</w:instrText>
      </w:r>
      <w:r>
        <w:rPr>
          <w:rFonts w:asciiTheme="minorHAnsi" w:hAnsiTheme="minorHAnsi" w:cstheme="minorHAnsi"/>
        </w:rPr>
        <w:fldChar w:fldCharType="end"/>
      </w:r>
      <w:r>
        <w:rPr>
          <w:rFonts w:cs="Arial"/>
        </w:rPr>
        <w:t>.</w:t>
      </w:r>
    </w:p>
    <w:p w:rsidR="002F6FF5" w:rsidRDefault="002F6FF5" w:rsidP="002F6FF5">
      <w:pPr>
        <w:spacing w:line="240" w:lineRule="auto"/>
        <w:rPr>
          <w:rFonts w:cstheme="minorBidi"/>
        </w:rPr>
      </w:pPr>
    </w:p>
    <w:p w:rsidR="002F6FF5" w:rsidRDefault="002F6FF5" w:rsidP="002F6FF5">
      <w:pPr>
        <w:spacing w:line="240" w:lineRule="auto"/>
      </w:pPr>
    </w:p>
    <w:p w:rsidR="002F6FF5" w:rsidRDefault="002F6FF5" w:rsidP="002F6FF5">
      <w:r>
        <w:t>Yours sincerely</w:t>
      </w:r>
    </w:p>
    <w:p w:rsidR="002F6FF5" w:rsidRDefault="002F6FF5" w:rsidP="002F6FF5"/>
    <w:p w:rsidR="002F6FF5" w:rsidRDefault="002F6FF5" w:rsidP="002F6FF5"/>
    <w:p w:rsidR="002F6FF5" w:rsidRDefault="002F6FF5" w:rsidP="002F6FF5"/>
    <w:p w:rsidR="002F6FF5" w:rsidRDefault="002F6FF5" w:rsidP="002F6FF5">
      <w:r>
        <w:fldChar w:fldCharType="begin"/>
      </w:r>
      <w:r>
        <w:instrText xml:space="preserve"> MACROBUTTON AcceptAllChangesInDoc </w:instrText>
      </w:r>
      <w:r>
        <w:rPr>
          <w:color w:val="00B0F0"/>
        </w:rPr>
        <w:instrText>[INSERT NAME]</w:instrText>
      </w:r>
      <w:r>
        <w:fldChar w:fldCharType="end"/>
      </w:r>
    </w:p>
    <w:p w:rsidR="00C9199E" w:rsidRPr="002F6FF5" w:rsidRDefault="002F6FF5" w:rsidP="002F6FF5">
      <w:pPr>
        <w:pStyle w:val="UCHeading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MACROBUTTON  AcceptAllChangesInDoc </w:instrText>
      </w:r>
      <w:r>
        <w:rPr>
          <w:b w:val="0"/>
          <w:caps w:val="0"/>
          <w:color w:val="00B0F0"/>
        </w:rPr>
        <w:instrText>[INSERT POSITION]</w:instrText>
      </w:r>
      <w:r>
        <w:rPr>
          <w:b w:val="0"/>
          <w:color w:val="00B0F0"/>
        </w:rPr>
        <w:instrText xml:space="preserve"> </w:instrText>
      </w:r>
      <w:r>
        <w:rPr>
          <w:b w:val="0"/>
        </w:rPr>
        <w:fldChar w:fldCharType="end"/>
      </w:r>
    </w:p>
    <w:sectPr w:rsidR="00C9199E" w:rsidRPr="002F6FF5" w:rsidSect="00032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5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388" w:rsidRDefault="00EB0388" w:rsidP="000326C1">
      <w:pPr>
        <w:spacing w:after="0" w:line="240" w:lineRule="auto"/>
      </w:pPr>
      <w:r>
        <w:separator/>
      </w:r>
    </w:p>
  </w:endnote>
  <w:endnote w:type="continuationSeparator" w:id="1">
    <w:p w:rsidR="00EB0388" w:rsidRDefault="00EB0388" w:rsidP="0003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AC" w:rsidRDefault="00ED71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AC" w:rsidRDefault="00ED71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AC" w:rsidRDefault="00ED71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388" w:rsidRDefault="00EB0388" w:rsidP="000326C1">
      <w:pPr>
        <w:spacing w:after="0" w:line="240" w:lineRule="auto"/>
      </w:pPr>
      <w:r>
        <w:separator/>
      </w:r>
    </w:p>
  </w:footnote>
  <w:footnote w:type="continuationSeparator" w:id="1">
    <w:p w:rsidR="00EB0388" w:rsidRDefault="00EB0388" w:rsidP="0003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AC" w:rsidRDefault="00ED71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6C1" w:rsidRDefault="002F6FF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-469265</wp:posOffset>
          </wp:positionV>
          <wp:extent cx="7588250" cy="10729595"/>
          <wp:effectExtent l="19050" t="0" r="0" b="0"/>
          <wp:wrapNone/>
          <wp:docPr id="7" name="Picture 7" descr="Edry-Letterhead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dry-Letterhead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2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AC" w:rsidRDefault="00ED71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92B63"/>
    <w:multiLevelType w:val="hybridMultilevel"/>
    <w:tmpl w:val="867E2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DA5430"/>
    <w:multiLevelType w:val="hybridMultilevel"/>
    <w:tmpl w:val="A1082A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A44DB3"/>
    <w:multiLevelType w:val="hybridMultilevel"/>
    <w:tmpl w:val="3A96DF9C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1028"/>
  <w:defaultTabStop w:val="720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ED71AC"/>
    <w:rsid w:val="000122B0"/>
    <w:rsid w:val="000326C1"/>
    <w:rsid w:val="00065C21"/>
    <w:rsid w:val="000806DF"/>
    <w:rsid w:val="000E50AA"/>
    <w:rsid w:val="001C4E0D"/>
    <w:rsid w:val="002F6FF5"/>
    <w:rsid w:val="00321ADA"/>
    <w:rsid w:val="00383CDF"/>
    <w:rsid w:val="003A094B"/>
    <w:rsid w:val="003B7EE2"/>
    <w:rsid w:val="003F1038"/>
    <w:rsid w:val="0048408F"/>
    <w:rsid w:val="004F2C3F"/>
    <w:rsid w:val="00500E87"/>
    <w:rsid w:val="00553D0E"/>
    <w:rsid w:val="00576C5B"/>
    <w:rsid w:val="005A186E"/>
    <w:rsid w:val="0066114D"/>
    <w:rsid w:val="006C3881"/>
    <w:rsid w:val="006F417F"/>
    <w:rsid w:val="00815279"/>
    <w:rsid w:val="008343D8"/>
    <w:rsid w:val="00845EE0"/>
    <w:rsid w:val="00897F9D"/>
    <w:rsid w:val="00905BBB"/>
    <w:rsid w:val="00A80711"/>
    <w:rsid w:val="00AF3775"/>
    <w:rsid w:val="00C30854"/>
    <w:rsid w:val="00C428A3"/>
    <w:rsid w:val="00C508A6"/>
    <w:rsid w:val="00C9199E"/>
    <w:rsid w:val="00CE4493"/>
    <w:rsid w:val="00D10EC1"/>
    <w:rsid w:val="00D170C6"/>
    <w:rsid w:val="00E84090"/>
    <w:rsid w:val="00EA42E0"/>
    <w:rsid w:val="00EB0388"/>
    <w:rsid w:val="00ED71AC"/>
    <w:rsid w:val="00FC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6C1"/>
    <w:pPr>
      <w:spacing w:after="200" w:line="276" w:lineRule="auto"/>
    </w:pPr>
    <w:rPr>
      <w:rFonts w:ascii="Frutiger LT Std 55 Roman" w:hAnsi="Frutiger LT Std 55 Roman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6C1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HeaderChar">
    <w:name w:val="Header Char"/>
    <w:link w:val="Header"/>
    <w:uiPriority w:val="99"/>
    <w:rsid w:val="000326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26C1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FooterChar">
    <w:name w:val="Footer Char"/>
    <w:link w:val="Footer"/>
    <w:uiPriority w:val="99"/>
    <w:rsid w:val="000326C1"/>
    <w:rPr>
      <w:lang w:val="en-GB"/>
    </w:rPr>
  </w:style>
  <w:style w:type="character" w:styleId="Hyperlink">
    <w:name w:val="Hyperlink"/>
    <w:rsid w:val="00C308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1ADA"/>
    <w:pPr>
      <w:spacing w:after="0" w:line="240" w:lineRule="auto"/>
      <w:ind w:left="720"/>
    </w:pPr>
    <w:rPr>
      <w:rFonts w:ascii="Calibri" w:hAnsi="Calibri" w:cs="Calibri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408F"/>
    <w:pPr>
      <w:spacing w:after="0" w:line="240" w:lineRule="auto"/>
    </w:pPr>
    <w:rPr>
      <w:rFonts w:ascii="Consolas" w:hAnsi="Consolas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408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UCHeading">
    <w:name w:val="UC Heading"/>
    <w:basedOn w:val="Normal"/>
    <w:uiPriority w:val="4"/>
    <w:qFormat/>
    <w:rsid w:val="002F6FF5"/>
    <w:pPr>
      <w:spacing w:after="220" w:line="220" w:lineRule="atLeast"/>
      <w:jc w:val="both"/>
    </w:pPr>
    <w:rPr>
      <w:rFonts w:ascii="Arial" w:eastAsiaTheme="minorHAnsi" w:hAnsi="Arial" w:cstheme="minorBidi"/>
      <w:b/>
      <w:caps/>
      <w:sz w:val="19"/>
      <w:szCs w:val="19"/>
      <w:lang w:val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wickB\AppData\Local\Microsoft\Windows\Temporary%20Internet%20Files\OLK79AA\EdryLetterhead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EdryLetterheadTemplate3.dot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Barwick</dc:creator>
  <cp:lastModifiedBy>Keira Griffis</cp:lastModifiedBy>
  <cp:revision>2</cp:revision>
  <cp:lastPrinted>2014-04-14T03:36:00Z</cp:lastPrinted>
  <dcterms:created xsi:type="dcterms:W3CDTF">2016-06-30T00:08:00Z</dcterms:created>
  <dcterms:modified xsi:type="dcterms:W3CDTF">2016-06-30T00:08:00Z</dcterms:modified>
</cp:coreProperties>
</file>